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91" w:rsidRPr="006F4C91" w:rsidRDefault="006F4C91" w:rsidP="006F4C91">
      <w:pPr>
        <w:ind w:firstLine="0"/>
        <w:jc w:val="center"/>
        <w:rPr>
          <w:rFonts w:cs="Arial"/>
        </w:rPr>
      </w:pPr>
    </w:p>
    <w:p w:rsidR="006F4C91" w:rsidRPr="006F4C91" w:rsidRDefault="006F4C91" w:rsidP="006F4C91">
      <w:pPr>
        <w:ind w:firstLine="0"/>
        <w:jc w:val="center"/>
        <w:rPr>
          <w:rFonts w:cs="Arial"/>
        </w:rPr>
      </w:pPr>
      <w:r w:rsidRPr="006F4C91">
        <w:rPr>
          <w:rFonts w:cs="Arial"/>
        </w:rPr>
        <w:t>КРАСНОДАРСКИЙ КРАЙ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  <w:r w:rsidRPr="006F4C91">
        <w:rPr>
          <w:rFonts w:cs="Arial"/>
        </w:rPr>
        <w:t>ТБИЛИССКИЙ РАЙОН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  <w:r w:rsidRPr="006F4C91">
        <w:rPr>
          <w:rFonts w:cs="Arial"/>
        </w:rPr>
        <w:t>АДМИНИСТРАЦИЯ АЛЕКСЕЕ-ТЕНГИНСКОГО СЕЛЬСКОГО ПОСЕЛЕНИЯ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  <w:r w:rsidRPr="006F4C91">
        <w:rPr>
          <w:rFonts w:cs="Arial"/>
        </w:rPr>
        <w:t>ТБИЛИССКОГО РАЙОНА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</w:p>
    <w:p w:rsidR="006F4C91" w:rsidRPr="006F4C91" w:rsidRDefault="006F4C91" w:rsidP="006F4C91">
      <w:pPr>
        <w:ind w:firstLine="0"/>
        <w:jc w:val="center"/>
        <w:rPr>
          <w:rFonts w:cs="Arial"/>
        </w:rPr>
      </w:pPr>
      <w:r w:rsidRPr="006F4C91">
        <w:rPr>
          <w:rFonts w:cs="Arial"/>
        </w:rPr>
        <w:t>ПОСТАНОВЛЕНИЕ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</w:p>
    <w:p w:rsidR="006F4C91" w:rsidRPr="006F4C91" w:rsidRDefault="002F665B" w:rsidP="006F4C91">
      <w:pPr>
        <w:ind w:firstLine="0"/>
        <w:jc w:val="center"/>
        <w:rPr>
          <w:rFonts w:cs="Arial"/>
        </w:rPr>
      </w:pPr>
      <w:r>
        <w:rPr>
          <w:rFonts w:cs="Arial"/>
        </w:rPr>
        <w:t>_________________</w:t>
      </w:r>
      <w:r w:rsidR="006F4C91" w:rsidRPr="006F4C91">
        <w:rPr>
          <w:rFonts w:cs="Arial"/>
        </w:rPr>
        <w:t xml:space="preserve"> года </w:t>
      </w:r>
      <w:r w:rsidR="006F4C91" w:rsidRPr="006F4C91">
        <w:rPr>
          <w:rFonts w:cs="Arial"/>
        </w:rPr>
        <w:tab/>
      </w:r>
      <w:r w:rsidR="006F4C91" w:rsidRPr="006F4C91">
        <w:rPr>
          <w:rFonts w:cs="Arial"/>
        </w:rPr>
        <w:tab/>
      </w:r>
      <w:r w:rsidR="006F4C91" w:rsidRPr="006F4C91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6F4C91" w:rsidRPr="006F4C91">
        <w:rPr>
          <w:rFonts w:cs="Arial"/>
        </w:rPr>
        <w:t xml:space="preserve"> </w:t>
      </w:r>
      <w:r w:rsidR="006F4C91" w:rsidRPr="006F4C91">
        <w:rPr>
          <w:rFonts w:cs="Arial"/>
        </w:rPr>
        <w:tab/>
      </w:r>
      <w:r w:rsidR="006F4C91" w:rsidRPr="006F4C91">
        <w:rPr>
          <w:rFonts w:cs="Arial"/>
        </w:rPr>
        <w:tab/>
      </w:r>
      <w:r w:rsidR="006F4C91" w:rsidRPr="006F4C91">
        <w:rPr>
          <w:rFonts w:cs="Arial"/>
        </w:rPr>
        <w:tab/>
      </w:r>
      <w:proofErr w:type="spellStart"/>
      <w:r w:rsidR="006F4C91" w:rsidRPr="006F4C91">
        <w:rPr>
          <w:rFonts w:cs="Arial"/>
        </w:rPr>
        <w:t>ст-ца</w:t>
      </w:r>
      <w:proofErr w:type="spellEnd"/>
      <w:r w:rsidR="006F4C91" w:rsidRPr="006F4C91">
        <w:rPr>
          <w:rFonts w:cs="Arial"/>
        </w:rPr>
        <w:t xml:space="preserve"> Алексее-</w:t>
      </w:r>
      <w:proofErr w:type="spellStart"/>
      <w:r w:rsidR="006F4C91" w:rsidRPr="006F4C91">
        <w:rPr>
          <w:rFonts w:cs="Arial"/>
        </w:rPr>
        <w:t>Тенгинская</w:t>
      </w:r>
      <w:proofErr w:type="spellEnd"/>
    </w:p>
    <w:p w:rsidR="004A033A" w:rsidRPr="006F4C91" w:rsidRDefault="004A033A" w:rsidP="006F4C91">
      <w:pPr>
        <w:ind w:firstLine="0"/>
        <w:jc w:val="center"/>
        <w:rPr>
          <w:rFonts w:cs="Arial"/>
        </w:rPr>
      </w:pPr>
    </w:p>
    <w:p w:rsidR="009550BF" w:rsidRPr="006F4C91" w:rsidRDefault="004A033A" w:rsidP="006F4C91">
      <w:pPr>
        <w:ind w:firstLine="0"/>
        <w:jc w:val="center"/>
        <w:rPr>
          <w:rFonts w:cs="Arial"/>
          <w:b/>
          <w:sz w:val="32"/>
          <w:szCs w:val="32"/>
        </w:rPr>
      </w:pPr>
      <w:r w:rsidRPr="006F4C91">
        <w:rPr>
          <w:rFonts w:cs="Arial"/>
          <w:b/>
          <w:sz w:val="32"/>
          <w:szCs w:val="32"/>
        </w:rPr>
        <w:t xml:space="preserve">Об утверждении Методики оценки эффективности налоговых расходов </w:t>
      </w:r>
      <w:r w:rsidR="009550BF" w:rsidRPr="006F4C91">
        <w:rPr>
          <w:rFonts w:cs="Arial"/>
          <w:b/>
          <w:sz w:val="32"/>
          <w:szCs w:val="32"/>
        </w:rPr>
        <w:t>Алексее-</w:t>
      </w:r>
      <w:proofErr w:type="spellStart"/>
      <w:r w:rsidR="009550BF" w:rsidRPr="006F4C91">
        <w:rPr>
          <w:rFonts w:cs="Arial"/>
          <w:b/>
          <w:sz w:val="32"/>
          <w:szCs w:val="32"/>
        </w:rPr>
        <w:t>Тенгинского</w:t>
      </w:r>
      <w:proofErr w:type="spellEnd"/>
      <w:r w:rsidR="009550BF" w:rsidRPr="006F4C91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9550BF" w:rsidRPr="006F4C91" w:rsidRDefault="009550BF" w:rsidP="006F4C91">
      <w:pPr>
        <w:ind w:firstLine="0"/>
        <w:jc w:val="center"/>
        <w:rPr>
          <w:rFonts w:cs="Arial"/>
        </w:rPr>
      </w:pPr>
    </w:p>
    <w:p w:rsidR="006F4C91" w:rsidRPr="006F4C91" w:rsidRDefault="006F4C91" w:rsidP="006F4C91">
      <w:pPr>
        <w:ind w:firstLine="0"/>
        <w:jc w:val="center"/>
        <w:rPr>
          <w:rFonts w:cs="Arial"/>
        </w:rPr>
      </w:pPr>
    </w:p>
    <w:p w:rsidR="004A033A" w:rsidRPr="006F4C91" w:rsidRDefault="004A033A" w:rsidP="006F4C91">
      <w:proofErr w:type="gramStart"/>
      <w:r w:rsidRPr="006F4C91">
        <w:t>В соответствии со статьей 174.3 Бюджетного кодекса Российской Федерации</w:t>
      </w:r>
      <w:r w:rsidR="002C3639" w:rsidRPr="006F4C91">
        <w:t>, п</w:t>
      </w:r>
      <w:r w:rsidR="00A124E0" w:rsidRPr="006F4C91">
        <w:t>остановлением</w:t>
      </w:r>
      <w:r w:rsidRPr="006F4C91">
        <w:t xml:space="preserve"> Правите</w:t>
      </w:r>
      <w:r w:rsidR="00A124E0" w:rsidRPr="006F4C91">
        <w:t>льства Российской Федерации</w:t>
      </w:r>
      <w:r w:rsidRPr="006F4C91">
        <w:t xml:space="preserve"> от 22 июня 2019 года</w:t>
      </w:r>
      <w:r w:rsidR="006F4C91" w:rsidRPr="006F4C91">
        <w:t xml:space="preserve"> </w:t>
      </w:r>
      <w:r w:rsidRPr="006F4C91">
        <w:t>№ 796 «Об общих требованиях к оценке налоговых расходов субъектов Российской Федерации и муниципальных образований», постановлением</w:t>
      </w:r>
      <w:r w:rsidR="00554A1D" w:rsidRPr="006F4C91">
        <w:t xml:space="preserve"> </w:t>
      </w:r>
      <w:r w:rsidR="00CC4F20" w:rsidRPr="006F4C91">
        <w:t>Алексее-</w:t>
      </w:r>
      <w:proofErr w:type="spellStart"/>
      <w:r w:rsidR="00CC4F20" w:rsidRPr="006F4C91">
        <w:t>Тенгинского</w:t>
      </w:r>
      <w:proofErr w:type="spellEnd"/>
      <w:r w:rsidR="00CC4F20" w:rsidRPr="006F4C91">
        <w:t xml:space="preserve"> сельского поселения Тбилисского района</w:t>
      </w:r>
      <w:r w:rsidRPr="006F4C91">
        <w:t xml:space="preserve"> от</w:t>
      </w:r>
      <w:r w:rsidR="006F4C91" w:rsidRPr="006F4C91">
        <w:t xml:space="preserve"> </w:t>
      </w:r>
      <w:r w:rsidR="000D30A4" w:rsidRPr="006F4C91">
        <w:t>8 октября 2020</w:t>
      </w:r>
      <w:r w:rsidR="00A124E0" w:rsidRPr="006F4C91">
        <w:t xml:space="preserve"> года</w:t>
      </w:r>
      <w:r w:rsidRPr="006F4C91">
        <w:t xml:space="preserve"> </w:t>
      </w:r>
      <w:r w:rsidR="000D30A4" w:rsidRPr="006F4C91">
        <w:t>№ 65</w:t>
      </w:r>
      <w:r w:rsidR="006F4C91" w:rsidRPr="006F4C91">
        <w:t xml:space="preserve"> </w:t>
      </w:r>
      <w:r w:rsidRPr="006F4C91">
        <w:t>«Об утверждении Порядка формирования перечня налоговых расходов и</w:t>
      </w:r>
      <w:r w:rsidR="006F4C91" w:rsidRPr="006F4C91">
        <w:t xml:space="preserve"> </w:t>
      </w:r>
      <w:r w:rsidRPr="006F4C91">
        <w:t xml:space="preserve">проведения оценки налоговых расходов </w:t>
      </w:r>
      <w:r w:rsidR="000D30A4" w:rsidRPr="006F4C91">
        <w:t>Алексее-</w:t>
      </w:r>
      <w:proofErr w:type="spellStart"/>
      <w:r w:rsidR="000D30A4" w:rsidRPr="006F4C91">
        <w:t>Тенгинского</w:t>
      </w:r>
      <w:proofErr w:type="spellEnd"/>
      <w:r w:rsidR="000D30A4" w:rsidRPr="006F4C91">
        <w:t xml:space="preserve"> сельского поселения Тбилисского</w:t>
      </w:r>
      <w:proofErr w:type="gramEnd"/>
      <w:r w:rsidR="000D30A4" w:rsidRPr="006F4C91">
        <w:t xml:space="preserve"> района</w:t>
      </w:r>
      <w:r w:rsidRPr="006F4C91">
        <w:t>» постановляю:</w:t>
      </w:r>
    </w:p>
    <w:p w:rsidR="004A033A" w:rsidRPr="006F4C91" w:rsidRDefault="006F4C91" w:rsidP="006F4C91">
      <w:r w:rsidRPr="006F4C91">
        <w:t xml:space="preserve"> </w:t>
      </w:r>
      <w:r w:rsidR="004A033A" w:rsidRPr="006F4C91">
        <w:t xml:space="preserve">1. Утвердить Методику оценки эффективности налоговых расходов (налоговых льгот и пониженных ставок по местным налогам) </w:t>
      </w:r>
      <w:r w:rsidR="009550BF" w:rsidRPr="006F4C91">
        <w:t>Алексее-</w:t>
      </w:r>
      <w:proofErr w:type="spellStart"/>
      <w:r w:rsidR="009550BF" w:rsidRPr="006F4C91">
        <w:t>Тенгинского</w:t>
      </w:r>
      <w:proofErr w:type="spellEnd"/>
      <w:r w:rsidR="009550BF" w:rsidRPr="006F4C91">
        <w:t xml:space="preserve"> сельского поселения Тбилисского района</w:t>
      </w:r>
      <w:r w:rsidRPr="006F4C91">
        <w:t xml:space="preserve"> </w:t>
      </w:r>
      <w:r w:rsidR="004A033A" w:rsidRPr="006F4C91">
        <w:t>(прилагается).</w:t>
      </w:r>
    </w:p>
    <w:p w:rsidR="009550BF" w:rsidRPr="006F4C91" w:rsidRDefault="006F4C91" w:rsidP="006F4C91">
      <w:r w:rsidRPr="006F4C91">
        <w:t xml:space="preserve"> </w:t>
      </w:r>
      <w:r w:rsidR="004A033A" w:rsidRPr="006F4C91">
        <w:t xml:space="preserve">2. </w:t>
      </w:r>
      <w:r w:rsidR="009550BF" w:rsidRPr="006F4C91">
        <w:t>Эксперту администрации Алексее-</w:t>
      </w:r>
      <w:proofErr w:type="spellStart"/>
      <w:r w:rsidR="009550BF" w:rsidRPr="006F4C91">
        <w:t>Тенгинского</w:t>
      </w:r>
      <w:proofErr w:type="spellEnd"/>
      <w:r w:rsidR="009550BF" w:rsidRPr="006F4C91">
        <w:t xml:space="preserve"> сельского поселения Тбилисского района (Белова)</w:t>
      </w:r>
      <w:r w:rsidR="00A124E0" w:rsidRPr="006F4C91">
        <w:t xml:space="preserve"> обеспечить размещение настоящего постановления</w:t>
      </w:r>
      <w:r w:rsidR="009550BF" w:rsidRPr="006F4C91">
        <w:t xml:space="preserve"> на официальном сайте администрации Алексее-</w:t>
      </w:r>
      <w:proofErr w:type="spellStart"/>
      <w:r w:rsidR="009550BF" w:rsidRPr="006F4C91">
        <w:t>Тенгинского</w:t>
      </w:r>
      <w:proofErr w:type="spellEnd"/>
      <w:r w:rsidR="009550BF" w:rsidRPr="006F4C91">
        <w:t xml:space="preserve"> сельского поселения Тбилисского района в информационно-телекоммуникационной сети «Интернет»</w:t>
      </w:r>
      <w:r w:rsidR="00A124E0" w:rsidRPr="006F4C91">
        <w:t>, а также в сетевом издании «Информационный портал Тбилисского района»</w:t>
      </w:r>
      <w:r w:rsidR="009550BF" w:rsidRPr="006F4C91">
        <w:t>.</w:t>
      </w:r>
    </w:p>
    <w:p w:rsidR="004A033A" w:rsidRPr="006F4C91" w:rsidRDefault="006F4C91" w:rsidP="006F4C91">
      <w:r w:rsidRPr="006F4C91">
        <w:t xml:space="preserve"> </w:t>
      </w:r>
      <w:r w:rsidR="004A033A" w:rsidRPr="006F4C91">
        <w:t xml:space="preserve">3. </w:t>
      </w:r>
      <w:proofErr w:type="gramStart"/>
      <w:r w:rsidR="009550BF" w:rsidRPr="006F4C91">
        <w:t>Контроль за</w:t>
      </w:r>
      <w:proofErr w:type="gramEnd"/>
      <w:r w:rsidR="009550BF" w:rsidRPr="006F4C91">
        <w:t xml:space="preserve"> выполнением настоящего постановления оставляю за собой</w:t>
      </w:r>
      <w:r w:rsidR="004A033A" w:rsidRPr="006F4C91">
        <w:t>.</w:t>
      </w:r>
    </w:p>
    <w:p w:rsidR="004A033A" w:rsidRPr="006F4C91" w:rsidRDefault="006F4C91" w:rsidP="006F4C91">
      <w:r w:rsidRPr="006F4C91">
        <w:t xml:space="preserve"> </w:t>
      </w:r>
      <w:r w:rsidR="004A033A" w:rsidRPr="006F4C91">
        <w:t>4. Постановление вступает в силу со дня его подписания.</w:t>
      </w:r>
    </w:p>
    <w:p w:rsidR="009550BF" w:rsidRPr="006F4C91" w:rsidRDefault="009550BF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</w:p>
    <w:p w:rsidR="006F4C91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 xml:space="preserve">Глава </w:t>
      </w:r>
    </w:p>
    <w:p w:rsidR="006F4C91" w:rsidRDefault="009550BF" w:rsidP="006F4C91">
      <w:r w:rsidRPr="006F4C91">
        <w:rPr>
          <w:rFonts w:eastAsia="Andale Sans UI"/>
        </w:rPr>
        <w:t>Алексее-</w:t>
      </w:r>
      <w:proofErr w:type="spellStart"/>
      <w:r w:rsidRPr="006F4C91">
        <w:rPr>
          <w:rFonts w:eastAsia="Andale Sans UI"/>
        </w:rPr>
        <w:t>Тенгинского</w:t>
      </w:r>
      <w:proofErr w:type="spellEnd"/>
      <w:r w:rsidRPr="006F4C91">
        <w:rPr>
          <w:rFonts w:eastAsia="Andale Sans UI"/>
        </w:rPr>
        <w:t xml:space="preserve"> сельского</w:t>
      </w:r>
      <w:r w:rsidR="006F4C91">
        <w:t xml:space="preserve"> </w:t>
      </w:r>
      <w:r w:rsidRPr="006F4C91">
        <w:rPr>
          <w:rFonts w:eastAsia="Andale Sans UI"/>
        </w:rPr>
        <w:t xml:space="preserve">поселения </w:t>
      </w:r>
    </w:p>
    <w:p w:rsidR="006F4C91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>Тбилисского района</w:t>
      </w:r>
      <w:r w:rsidR="006F4C91" w:rsidRPr="006F4C91">
        <w:rPr>
          <w:rFonts w:eastAsia="Andale Sans UI"/>
        </w:rPr>
        <w:t xml:space="preserve"> </w:t>
      </w:r>
    </w:p>
    <w:p w:rsidR="009550BF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>О.А. Жук</w:t>
      </w:r>
    </w:p>
    <w:p w:rsidR="006F4C91" w:rsidRPr="006F4C91" w:rsidRDefault="006F4C91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  <w:r w:rsidRPr="006F4C91">
        <w:rPr>
          <w:rFonts w:eastAsia="Andale Sans UI"/>
        </w:rPr>
        <w:t>ПРИЛОЖЕНИЕ</w:t>
      </w:r>
    </w:p>
    <w:p w:rsidR="006F4C91" w:rsidRPr="006F4C91" w:rsidRDefault="006F4C91" w:rsidP="006F4C91">
      <w:pPr>
        <w:rPr>
          <w:rFonts w:eastAsia="Andale Sans UI"/>
        </w:rPr>
      </w:pPr>
      <w:r w:rsidRPr="006F4C91">
        <w:rPr>
          <w:rFonts w:eastAsia="Andale Sans UI"/>
        </w:rPr>
        <w:t>УТВЕРЖДЕНА</w:t>
      </w:r>
    </w:p>
    <w:p w:rsidR="009550BF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 xml:space="preserve">постановлением администрации </w:t>
      </w:r>
    </w:p>
    <w:p w:rsidR="006F4C91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>Алексее-</w:t>
      </w:r>
      <w:proofErr w:type="spellStart"/>
      <w:r w:rsidRPr="006F4C91">
        <w:rPr>
          <w:rFonts w:eastAsia="Andale Sans UI"/>
        </w:rPr>
        <w:t>Тенгинского</w:t>
      </w:r>
      <w:proofErr w:type="spellEnd"/>
      <w:r w:rsidRPr="006F4C91">
        <w:rPr>
          <w:rFonts w:eastAsia="Andale Sans UI"/>
        </w:rPr>
        <w:t xml:space="preserve"> сельского</w:t>
      </w:r>
      <w:r w:rsidR="006F4C91" w:rsidRPr="006F4C91">
        <w:rPr>
          <w:rFonts w:eastAsia="Andale Sans UI"/>
        </w:rPr>
        <w:t xml:space="preserve"> </w:t>
      </w:r>
      <w:r w:rsidRPr="006F4C91">
        <w:rPr>
          <w:rFonts w:eastAsia="Andale Sans UI"/>
        </w:rPr>
        <w:t>поселения</w:t>
      </w:r>
      <w:r w:rsidR="006F4C91" w:rsidRPr="006F4C91">
        <w:rPr>
          <w:rFonts w:eastAsia="Andale Sans UI"/>
        </w:rPr>
        <w:t xml:space="preserve"> </w:t>
      </w:r>
    </w:p>
    <w:p w:rsidR="009550BF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>Тбилисского района</w:t>
      </w:r>
    </w:p>
    <w:p w:rsidR="009550BF" w:rsidRPr="006F4C91" w:rsidRDefault="009550BF" w:rsidP="006F4C91">
      <w:pPr>
        <w:rPr>
          <w:rFonts w:eastAsia="Andale Sans UI"/>
        </w:rPr>
      </w:pPr>
      <w:r w:rsidRPr="006F4C91">
        <w:rPr>
          <w:rFonts w:eastAsia="Andale Sans UI"/>
        </w:rPr>
        <w:t>от</w:t>
      </w:r>
      <w:r w:rsidR="006F4C91" w:rsidRPr="006F4C91">
        <w:rPr>
          <w:rFonts w:eastAsia="Andale Sans UI"/>
        </w:rPr>
        <w:t xml:space="preserve"> </w:t>
      </w:r>
      <w:r w:rsidR="002F665B">
        <w:rPr>
          <w:rFonts w:eastAsia="Andale Sans UI"/>
        </w:rPr>
        <w:t>________________</w:t>
      </w:r>
      <w:r w:rsidR="00E46BB5" w:rsidRPr="006F4C91">
        <w:rPr>
          <w:rFonts w:eastAsia="Andale Sans UI"/>
        </w:rPr>
        <w:t xml:space="preserve"> </w:t>
      </w:r>
      <w:r w:rsidRPr="006F4C91">
        <w:rPr>
          <w:rFonts w:eastAsia="Andale Sans UI"/>
        </w:rPr>
        <w:t>№</w:t>
      </w:r>
      <w:r w:rsidR="00E46BB5" w:rsidRPr="006F4C91">
        <w:rPr>
          <w:rFonts w:eastAsia="Andale Sans UI"/>
        </w:rPr>
        <w:t xml:space="preserve"> </w:t>
      </w:r>
      <w:r w:rsidR="002F665B">
        <w:rPr>
          <w:rFonts w:eastAsia="Andale Sans UI"/>
        </w:rPr>
        <w:t>_</w:t>
      </w:r>
      <w:bookmarkStart w:id="0" w:name="_GoBack"/>
      <w:bookmarkEnd w:id="0"/>
    </w:p>
    <w:p w:rsidR="004A033A" w:rsidRPr="006F4C91" w:rsidRDefault="004A033A" w:rsidP="006F4C91"/>
    <w:p w:rsidR="004A033A" w:rsidRPr="006F4C91" w:rsidRDefault="004A033A" w:rsidP="006F4C91"/>
    <w:p w:rsidR="009550BF" w:rsidRPr="006F4C91" w:rsidRDefault="004A033A" w:rsidP="006F4C91">
      <w:pPr>
        <w:ind w:firstLine="0"/>
        <w:jc w:val="center"/>
        <w:rPr>
          <w:rFonts w:cs="Arial"/>
          <w:b/>
        </w:rPr>
      </w:pPr>
      <w:r w:rsidRPr="006F4C91">
        <w:rPr>
          <w:rFonts w:cs="Arial"/>
          <w:b/>
        </w:rPr>
        <w:t xml:space="preserve">Методика оценки эффективности налоговых расходов </w:t>
      </w:r>
      <w:r w:rsidR="009550BF" w:rsidRPr="006F4C91">
        <w:rPr>
          <w:rFonts w:cs="Arial"/>
          <w:b/>
        </w:rPr>
        <w:t>Алексее-</w:t>
      </w:r>
      <w:proofErr w:type="spellStart"/>
      <w:r w:rsidR="009550BF" w:rsidRPr="006F4C91">
        <w:rPr>
          <w:rFonts w:cs="Arial"/>
          <w:b/>
        </w:rPr>
        <w:t>Тенгинского</w:t>
      </w:r>
      <w:proofErr w:type="spellEnd"/>
      <w:r w:rsidR="009550BF" w:rsidRPr="006F4C91">
        <w:rPr>
          <w:rFonts w:cs="Arial"/>
          <w:b/>
        </w:rPr>
        <w:t xml:space="preserve"> сельского поселения </w:t>
      </w:r>
      <w:r w:rsidR="00951C0C" w:rsidRPr="006F4C91">
        <w:rPr>
          <w:rFonts w:cs="Arial"/>
          <w:b/>
        </w:rPr>
        <w:t>Тбилисского района</w:t>
      </w:r>
    </w:p>
    <w:p w:rsidR="009550BF" w:rsidRPr="006F4C91" w:rsidRDefault="009550BF" w:rsidP="006F4C91"/>
    <w:p w:rsidR="004A033A" w:rsidRPr="006F4C91" w:rsidRDefault="004A033A" w:rsidP="006F4C91">
      <w:r w:rsidRPr="006F4C91">
        <w:t>1. Общие положения</w:t>
      </w:r>
    </w:p>
    <w:p w:rsidR="004A033A" w:rsidRPr="006F4C91" w:rsidRDefault="004A033A" w:rsidP="006F4C91">
      <w:r w:rsidRPr="006F4C91">
        <w:t xml:space="preserve">1.1. </w:t>
      </w:r>
      <w:proofErr w:type="gramStart"/>
      <w:r w:rsidRPr="006F4C91">
        <w:t xml:space="preserve">Настоящая методика оценки эффективности налоговых расходов </w:t>
      </w:r>
      <w:r w:rsidR="00951C0C" w:rsidRPr="006F4C91">
        <w:t>Алексее-</w:t>
      </w:r>
      <w:proofErr w:type="spellStart"/>
      <w:r w:rsidR="00951C0C" w:rsidRPr="006F4C91">
        <w:t>Тенгинского</w:t>
      </w:r>
      <w:proofErr w:type="spellEnd"/>
      <w:r w:rsidR="00951C0C" w:rsidRPr="006F4C91">
        <w:t xml:space="preserve"> сельского поселения Тбилисского района </w:t>
      </w:r>
      <w:r w:rsidRPr="006F4C91">
        <w:t>(далее – Методика) определяет правила проведения оценки эффективности налоговых расходов</w:t>
      </w:r>
      <w:r w:rsidR="006F4C91" w:rsidRPr="006F4C91">
        <w:t xml:space="preserve"> </w:t>
      </w:r>
      <w:r w:rsidR="009905E0" w:rsidRPr="006F4C91">
        <w:t>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</w:t>
      </w:r>
      <w:r w:rsidRPr="006F4C91">
        <w:t xml:space="preserve"> </w:t>
      </w:r>
      <w:r w:rsidR="009905E0" w:rsidRPr="006F4C91">
        <w:t>Тбилисского района</w:t>
      </w:r>
      <w:r w:rsidRPr="006F4C91">
        <w:t xml:space="preserve"> в виде налоговых льгот, предусмотренных решениями Совета</w:t>
      </w:r>
      <w:r w:rsidR="009905E0" w:rsidRPr="006F4C91">
        <w:t xml:space="preserve"> 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 Тбилисского района</w:t>
      </w:r>
      <w:r w:rsidR="006F4C91" w:rsidRPr="006F4C91">
        <w:t xml:space="preserve"> </w:t>
      </w:r>
      <w:r w:rsidRPr="006F4C91">
        <w:t xml:space="preserve">от </w:t>
      </w:r>
      <w:r w:rsidR="00CC4F20" w:rsidRPr="006F4C91">
        <w:t>30 октября 2018 года</w:t>
      </w:r>
      <w:r w:rsidRPr="006F4C91">
        <w:t xml:space="preserve"> № </w:t>
      </w:r>
      <w:r w:rsidR="00CC4F20" w:rsidRPr="006F4C91">
        <w:t>172</w:t>
      </w:r>
      <w:r w:rsidRPr="006F4C91">
        <w:t xml:space="preserve"> «О</w:t>
      </w:r>
      <w:r w:rsidR="006F4C91" w:rsidRPr="006F4C91">
        <w:t xml:space="preserve"> </w:t>
      </w:r>
      <w:r w:rsidRPr="006F4C91">
        <w:t>земельно</w:t>
      </w:r>
      <w:r w:rsidR="00CC4F20" w:rsidRPr="006F4C91">
        <w:t>м</w:t>
      </w:r>
      <w:r w:rsidR="006F4C91" w:rsidRPr="006F4C91">
        <w:t xml:space="preserve"> </w:t>
      </w:r>
      <w:r w:rsidRPr="006F4C91">
        <w:t>налог</w:t>
      </w:r>
      <w:r w:rsidR="00CC4F20" w:rsidRPr="006F4C91">
        <w:t>е на территории Алексее-</w:t>
      </w:r>
      <w:proofErr w:type="spellStart"/>
      <w:r w:rsidR="00CC4F20" w:rsidRPr="006F4C91">
        <w:t>Тенгинского</w:t>
      </w:r>
      <w:proofErr w:type="spellEnd"/>
      <w:r w:rsidR="00CC4F20" w:rsidRPr="006F4C91">
        <w:t xml:space="preserve"> сельского поселения Тбилисского района</w:t>
      </w:r>
      <w:r w:rsidRPr="006F4C91">
        <w:t>» и</w:t>
      </w:r>
      <w:r w:rsidR="006F4C91" w:rsidRPr="006F4C91">
        <w:t xml:space="preserve"> </w:t>
      </w:r>
      <w:r w:rsidRPr="006F4C91">
        <w:t xml:space="preserve">от </w:t>
      </w:r>
      <w:r w:rsidR="00CC4F20" w:rsidRPr="006F4C91">
        <w:t>28 ноября 2017 года</w:t>
      </w:r>
      <w:r w:rsidRPr="006F4C91">
        <w:t xml:space="preserve"> № </w:t>
      </w:r>
      <w:r w:rsidR="00CC4F20" w:rsidRPr="006F4C91">
        <w:t>135</w:t>
      </w:r>
      <w:proofErr w:type="gramEnd"/>
      <w:r w:rsidR="00CC4F20" w:rsidRPr="006F4C91">
        <w:t xml:space="preserve"> </w:t>
      </w:r>
      <w:r w:rsidRPr="006F4C91">
        <w:t>«О налоге на имущество физических лиц</w:t>
      </w:r>
      <w:r w:rsidR="00CC4F20" w:rsidRPr="006F4C91">
        <w:t xml:space="preserve"> на территории Алексее-</w:t>
      </w:r>
      <w:proofErr w:type="spellStart"/>
      <w:r w:rsidR="00CC4F20" w:rsidRPr="006F4C91">
        <w:t>Тенгинского</w:t>
      </w:r>
      <w:proofErr w:type="spellEnd"/>
      <w:r w:rsidR="00CC4F20" w:rsidRPr="006F4C91">
        <w:t xml:space="preserve"> сельского поселения Тбилисского района</w:t>
      </w:r>
      <w:r w:rsidRPr="006F4C91">
        <w:t>»</w:t>
      </w:r>
      <w:r w:rsidR="00CC4F20" w:rsidRPr="006F4C91">
        <w:t>.</w:t>
      </w:r>
    </w:p>
    <w:p w:rsidR="00CE4103" w:rsidRPr="006F4C91" w:rsidRDefault="00CE4103" w:rsidP="006F4C91">
      <w:r w:rsidRPr="006F4C91">
        <w:t>В целях настоящей методики:</w:t>
      </w:r>
    </w:p>
    <w:p w:rsidR="00CE4103" w:rsidRPr="006F4C91" w:rsidRDefault="00CE4103" w:rsidP="006F4C91">
      <w:r w:rsidRPr="006F4C91">
        <w:t>под налоговыми льготами понимаются установленные актами представительного органа муниципального образования в соответствии со статьей 56 Налогового кодекса Российской Федерации льготы по налогам;</w:t>
      </w:r>
    </w:p>
    <w:p w:rsidR="00CE4103" w:rsidRPr="006F4C91" w:rsidRDefault="00CE4103" w:rsidP="006F4C91">
      <w:r w:rsidRPr="006F4C91">
        <w:t>под налоговыми расходами понимаются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социально-экономической политики соответствующего муниципального образования, не относящимися к муниципальным программам.</w:t>
      </w:r>
    </w:p>
    <w:p w:rsidR="004A033A" w:rsidRPr="006F4C91" w:rsidRDefault="004A033A" w:rsidP="006F4C91">
      <w:r w:rsidRPr="006F4C91">
        <w:t xml:space="preserve"> 1.2. Оценка эффективности налоговых расходов представляет комплекс мероприятий,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 </w:t>
      </w:r>
      <w:r w:rsidR="009905E0" w:rsidRPr="006F4C91">
        <w:t>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 Тбилисского района</w:t>
      </w:r>
      <w:r w:rsidRPr="006F4C91">
        <w:t>.</w:t>
      </w:r>
    </w:p>
    <w:p w:rsidR="004A033A" w:rsidRPr="006F4C91" w:rsidRDefault="004A033A" w:rsidP="006F4C91">
      <w:pPr>
        <w:rPr>
          <w:rFonts w:eastAsia="Calibri"/>
        </w:rPr>
      </w:pPr>
      <w:r w:rsidRPr="006F4C91">
        <w:rPr>
          <w:rFonts w:eastAsia="Calibri"/>
        </w:rPr>
        <w:t>1.3. Оценка эффективности применяется в отношении следующих налоговых расходов:</w:t>
      </w:r>
    </w:p>
    <w:p w:rsidR="00CE4103" w:rsidRPr="006F4C91" w:rsidRDefault="004A033A" w:rsidP="006F4C91">
      <w:r w:rsidRPr="006F4C91">
        <w:rPr>
          <w:rFonts w:eastAsia="Calibri"/>
        </w:rPr>
        <w:t>1.3.1.</w:t>
      </w:r>
      <w:r w:rsidR="006F4C91" w:rsidRPr="006F4C91">
        <w:rPr>
          <w:rFonts w:eastAsia="Calibri"/>
        </w:rPr>
        <w:t xml:space="preserve"> </w:t>
      </w:r>
      <w:r w:rsidRPr="006F4C91">
        <w:rPr>
          <w:rFonts w:eastAsia="Calibri"/>
        </w:rPr>
        <w:t>Освобождение от уплаты земельного налога в отношении категорий плательщиков, установленных пунктом</w:t>
      </w:r>
      <w:r w:rsidR="00762A17" w:rsidRPr="006F4C91">
        <w:rPr>
          <w:rFonts w:eastAsia="Calibri"/>
        </w:rPr>
        <w:t xml:space="preserve"> </w:t>
      </w:r>
      <w:r w:rsidR="00A3533B" w:rsidRPr="006F4C91">
        <w:rPr>
          <w:rFonts w:eastAsia="Calibri"/>
        </w:rPr>
        <w:t xml:space="preserve">5 </w:t>
      </w:r>
      <w:r w:rsidRPr="006F4C91">
        <w:t xml:space="preserve">решения </w:t>
      </w:r>
      <w:r w:rsidR="00762A17" w:rsidRPr="006F4C91">
        <w:t xml:space="preserve">Совета </w:t>
      </w:r>
      <w:r w:rsidR="009905E0" w:rsidRPr="006F4C91">
        <w:t>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 Тбилисского района</w:t>
      </w:r>
      <w:r w:rsidR="006F4C91" w:rsidRPr="006F4C91">
        <w:t xml:space="preserve"> </w:t>
      </w:r>
      <w:r w:rsidR="00762A17" w:rsidRPr="006F4C91">
        <w:t xml:space="preserve">от </w:t>
      </w:r>
      <w:r w:rsidR="00CC4F20" w:rsidRPr="006F4C91">
        <w:t>30 октября 2018 года № 172 «О</w:t>
      </w:r>
      <w:r w:rsidR="006F4C91" w:rsidRPr="006F4C91">
        <w:t xml:space="preserve"> </w:t>
      </w:r>
      <w:r w:rsidR="00CC4F20" w:rsidRPr="006F4C91">
        <w:t>земельном</w:t>
      </w:r>
      <w:r w:rsidR="006F4C91" w:rsidRPr="006F4C91">
        <w:t xml:space="preserve"> </w:t>
      </w:r>
      <w:r w:rsidR="00CC4F20" w:rsidRPr="006F4C91">
        <w:t>налоге на территории Алексее-</w:t>
      </w:r>
      <w:proofErr w:type="spellStart"/>
      <w:r w:rsidR="00CC4F20" w:rsidRPr="006F4C91">
        <w:t>Тенгинского</w:t>
      </w:r>
      <w:proofErr w:type="spellEnd"/>
      <w:r w:rsidR="00CC4F20" w:rsidRPr="006F4C91">
        <w:t xml:space="preserve"> сельского поселения Тбилисского района».</w:t>
      </w:r>
    </w:p>
    <w:p w:rsidR="00CE4103" w:rsidRPr="006F4C91" w:rsidRDefault="004A033A" w:rsidP="006F4C91">
      <w:r w:rsidRPr="006F4C91">
        <w:t>1.3.2. Освобождение от уплаты налога на имущество физических лиц в отношении категорий плательщиков, установленных</w:t>
      </w:r>
      <w:r w:rsidR="006F4C91" w:rsidRPr="006F4C91">
        <w:t xml:space="preserve"> </w:t>
      </w:r>
      <w:r w:rsidRPr="006F4C91">
        <w:t xml:space="preserve">пунктом </w:t>
      </w:r>
      <w:r w:rsidR="00E67A2A" w:rsidRPr="006F4C91">
        <w:t>4</w:t>
      </w:r>
      <w:r w:rsidRPr="006F4C91">
        <w:t xml:space="preserve"> решения </w:t>
      </w:r>
      <w:r w:rsidR="00CE4103" w:rsidRPr="006F4C91">
        <w:t>Совета</w:t>
      </w:r>
      <w:r w:rsidR="006F4C91" w:rsidRPr="006F4C91">
        <w:t xml:space="preserve"> </w:t>
      </w:r>
      <w:r w:rsidR="009905E0" w:rsidRPr="006F4C91">
        <w:t>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 Тбилисского района</w:t>
      </w:r>
      <w:r w:rsidR="006F4C91" w:rsidRPr="006F4C91">
        <w:t xml:space="preserve"> </w:t>
      </w:r>
      <w:r w:rsidRPr="006F4C91">
        <w:t xml:space="preserve">от </w:t>
      </w:r>
      <w:r w:rsidR="00CC4F20" w:rsidRPr="006F4C91">
        <w:t>28 ноября 2017 года № 135 «О налоге на имущество физических лиц на территории Алексее-</w:t>
      </w:r>
      <w:proofErr w:type="spellStart"/>
      <w:r w:rsidR="00CC4F20" w:rsidRPr="006F4C91">
        <w:t>Тенгинского</w:t>
      </w:r>
      <w:proofErr w:type="spellEnd"/>
      <w:r w:rsidR="00CC4F20" w:rsidRPr="006F4C91">
        <w:t xml:space="preserve"> сельского поселения Тбилисского района».</w:t>
      </w:r>
    </w:p>
    <w:p w:rsidR="00CC4F20" w:rsidRPr="006F4C91" w:rsidRDefault="00CC4F20" w:rsidP="006F4C91"/>
    <w:p w:rsidR="004A033A" w:rsidRPr="006F4C91" w:rsidRDefault="004A033A" w:rsidP="006F4C91">
      <w:r w:rsidRPr="006F4C91">
        <w:t>2. Порядок проведения оценки эффективности налоговых расходов</w:t>
      </w:r>
    </w:p>
    <w:p w:rsidR="00CE4103" w:rsidRPr="006F4C91" w:rsidRDefault="00CE4103" w:rsidP="006F4C91"/>
    <w:p w:rsidR="00CE4103" w:rsidRPr="006F4C91" w:rsidRDefault="00CE4103" w:rsidP="006F4C91">
      <w:r w:rsidRPr="006F4C91">
        <w:t>2.1. Оценка эффективности налоговых льгот (налоговых расходов) муниципального образования осуществляется органом местного самоуправления (далее – куратор):</w:t>
      </w:r>
    </w:p>
    <w:p w:rsidR="00CE4103" w:rsidRPr="006F4C91" w:rsidRDefault="00CE4103" w:rsidP="006F4C91">
      <w:r w:rsidRPr="006F4C91">
        <w:t xml:space="preserve">по налоговым льготам (налоговым расходам), распределенным по Программам – ответственным исполнителем соответствующей муниципальной программы (далее – ответственный исполнитель); </w:t>
      </w:r>
    </w:p>
    <w:p w:rsidR="00CE4103" w:rsidRPr="006F4C91" w:rsidRDefault="00CE4103" w:rsidP="006F4C91">
      <w:r w:rsidRPr="006F4C91">
        <w:lastRenderedPageBreak/>
        <w:t>по нераспределенным и непрограммным налоговым льготам (налоговым расходам) - органом местного самоуправления, определенным администрацией муниципального образования.</w:t>
      </w:r>
    </w:p>
    <w:p w:rsidR="00CE4103" w:rsidRPr="006F4C91" w:rsidRDefault="00CE4103" w:rsidP="006F4C91">
      <w:r w:rsidRPr="006F4C91">
        <w:t>2.</w:t>
      </w:r>
      <w:r w:rsidR="00B976B0" w:rsidRPr="006F4C91">
        <w:t>2.</w:t>
      </w:r>
      <w:r w:rsidRPr="006F4C91">
        <w:t xml:space="preserve"> Оценка эффективности налоговых льгот (налоговых расходов) осуществляется в два этапа:</w:t>
      </w:r>
    </w:p>
    <w:p w:rsidR="00CE4103" w:rsidRPr="006F4C91" w:rsidRDefault="00CE4103" w:rsidP="006F4C91">
      <w:r w:rsidRPr="006F4C91">
        <w:t>1 этап – оценка целесообразности осуществления налоговых льгот (налоговых расходов);</w:t>
      </w:r>
    </w:p>
    <w:p w:rsidR="00CE4103" w:rsidRPr="006F4C91" w:rsidRDefault="00CE4103" w:rsidP="006F4C91">
      <w:r w:rsidRPr="006F4C91">
        <w:t xml:space="preserve">2 этап – оценка результативности налоговых льгот (налоговых расходов). </w:t>
      </w:r>
    </w:p>
    <w:p w:rsidR="00B976B0" w:rsidRPr="006F4C91" w:rsidRDefault="00CE4103" w:rsidP="006F4C91">
      <w:r w:rsidRPr="006F4C91"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  <w:r w:rsidR="00B976B0" w:rsidRPr="006F4C91">
        <w:t xml:space="preserve"> </w:t>
      </w:r>
    </w:p>
    <w:p w:rsidR="00B976B0" w:rsidRPr="006F4C91" w:rsidRDefault="00B976B0" w:rsidP="006F4C91">
      <w:r w:rsidRPr="006F4C91">
        <w:t>а) социальная – поддержка отдельных категорий граждан;</w:t>
      </w:r>
    </w:p>
    <w:p w:rsidR="00B976B0" w:rsidRPr="006F4C91" w:rsidRDefault="00B976B0" w:rsidP="006F4C91">
      <w:proofErr w:type="gramStart"/>
      <w:r w:rsidRPr="006F4C91">
        <w:t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субъекта Российской Федерации (местный бюджет).</w:t>
      </w:r>
      <w:proofErr w:type="gramEnd"/>
      <w:r w:rsidRPr="006F4C91">
        <w:cr/>
        <w:t xml:space="preserve">б) </w:t>
      </w:r>
      <w:proofErr w:type="gramStart"/>
      <w:r w:rsidR="0068143D" w:rsidRPr="006F4C91">
        <w:t>техническая</w:t>
      </w:r>
      <w:proofErr w:type="gramEnd"/>
      <w:r w:rsidRPr="006F4C91">
        <w:t xml:space="preserve"> – устранение/уменьшение встречных финансовых потоков;</w:t>
      </w:r>
    </w:p>
    <w:p w:rsidR="00B976B0" w:rsidRPr="006F4C91" w:rsidRDefault="00B976B0" w:rsidP="006F4C91">
      <w:r w:rsidRPr="006F4C91">
        <w:t xml:space="preserve">К </w:t>
      </w:r>
      <w:r w:rsidR="0068143D" w:rsidRPr="006F4C91">
        <w:t>техническим</w:t>
      </w:r>
      <w:r w:rsidRPr="006F4C91">
        <w:t xml:space="preserve">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B976B0" w:rsidRPr="006F4C91" w:rsidRDefault="00B976B0" w:rsidP="006F4C91">
      <w:r w:rsidRPr="006F4C91">
        <w:t xml:space="preserve">с) </w:t>
      </w:r>
      <w:proofErr w:type="gramStart"/>
      <w:r w:rsidRPr="006F4C91">
        <w:t>стимулирующая</w:t>
      </w:r>
      <w:proofErr w:type="gramEnd"/>
      <w:r w:rsidRPr="006F4C91">
        <w:t xml:space="preserve"> – привлечение инвестиций и расширение экономического потенциала.</w:t>
      </w:r>
    </w:p>
    <w:p w:rsidR="00B976B0" w:rsidRPr="006F4C91" w:rsidRDefault="00B976B0" w:rsidP="006F4C91">
      <w:r w:rsidRPr="006F4C91">
        <w:t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местный бюджет.</w:t>
      </w:r>
    </w:p>
    <w:p w:rsidR="00B976B0" w:rsidRPr="006F4C91" w:rsidRDefault="00B976B0" w:rsidP="006F4C91">
      <w:r w:rsidRPr="006F4C91">
        <w:t>2.3. Обязательными критериями целесообразности осуществления налоговых льгот (налоговых расходов) являются:</w:t>
      </w:r>
    </w:p>
    <w:p w:rsidR="00103D25" w:rsidRPr="006F4C91" w:rsidRDefault="00B976B0" w:rsidP="006F4C91">
      <w:r w:rsidRPr="006F4C91">
        <w:t>- 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</w:t>
      </w:r>
      <w:r w:rsidR="00103D25" w:rsidRPr="006F4C91">
        <w:t xml:space="preserve"> муниципального образования (в отношении непрограммных налоговых расходов).</w:t>
      </w:r>
      <w:r w:rsidRPr="006F4C91">
        <w:t xml:space="preserve"> </w:t>
      </w:r>
    </w:p>
    <w:p w:rsidR="00103D25" w:rsidRPr="006F4C91" w:rsidRDefault="00103D25" w:rsidP="006F4C91">
      <w:r w:rsidRPr="006F4C91">
        <w:t>Оценка целесообразности налоговых расходов характеризуется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</w:p>
    <w:p w:rsidR="00B976B0" w:rsidRPr="006F4C91" w:rsidRDefault="00B976B0" w:rsidP="006F4C91">
      <w:r w:rsidRPr="006F4C91">
        <w:t>- востребованность льготы (расхода), освобождения или иной преференции, которая характеризуется соотношением численности плательщиков, воспользовавшихся правом на льготы, и общей численности плательщиков</w:t>
      </w:r>
      <w:r w:rsidR="00103D25" w:rsidRPr="006F4C91">
        <w:t xml:space="preserve"> за 5- летний период. </w:t>
      </w:r>
    </w:p>
    <w:p w:rsidR="00103D25" w:rsidRPr="006F4C91" w:rsidRDefault="00103D25" w:rsidP="006F4C91">
      <w:r w:rsidRPr="006F4C91">
        <w:t>Общее количество плательщиков определяется в соответствии с ежегодной налоговой отчетностью.</w:t>
      </w:r>
    </w:p>
    <w:p w:rsidR="00103D25" w:rsidRPr="006F4C91" w:rsidRDefault="00103D25" w:rsidP="006F4C91">
      <w:r w:rsidRPr="006F4C91">
        <w:t>В случае</w:t>
      </w:r>
      <w:proofErr w:type="gramStart"/>
      <w:r w:rsidRPr="006F4C91">
        <w:t>,</w:t>
      </w:r>
      <w:proofErr w:type="gramEnd"/>
      <w:r w:rsidRPr="006F4C91">
        <w:t xml:space="preserve">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103D25" w:rsidRPr="006F4C91" w:rsidRDefault="00103D25" w:rsidP="006F4C91">
      <w:r w:rsidRPr="006F4C91">
        <w:t>Налоговые льготы социально незащищенным категориям граждан признаются социально эффективными в случае, если сумма предоставляемых налоговых льгот составляет не более 10 процентов</w:t>
      </w:r>
      <w:r w:rsidR="006F4C91" w:rsidRPr="006F4C91">
        <w:t xml:space="preserve"> </w:t>
      </w:r>
      <w:r w:rsidRPr="006F4C91">
        <w:t>суммы начислений по соответствующему налогу.</w:t>
      </w:r>
    </w:p>
    <w:p w:rsidR="00B976B0" w:rsidRPr="006F4C91" w:rsidRDefault="00B976B0" w:rsidP="006F4C91">
      <w:r w:rsidRPr="006F4C91">
        <w:t>- отсутствие значимых отрицательных внешних эффектов.</w:t>
      </w:r>
    </w:p>
    <w:p w:rsidR="00B976B0" w:rsidRPr="006F4C91" w:rsidRDefault="00B976B0" w:rsidP="006F4C91">
      <w:r w:rsidRPr="006F4C91">
        <w:lastRenderedPageBreak/>
        <w:t>Невыполнение хотя бы одного из указанных критериев свидетельствует о недостаточной эффективности рассматриваемых налоговых льгот (налоговых расходов). В этом случае куратору надлежит рекомендовать рассматриваемую налоговую льготу (налоговый расход) к отмене либо сформулировать предложения по совершенствованию механизма ее действия.</w:t>
      </w:r>
    </w:p>
    <w:p w:rsidR="00B976B0" w:rsidRPr="006F4C91" w:rsidRDefault="00B976B0" w:rsidP="006F4C91">
      <w:r w:rsidRPr="006F4C91">
        <w:t xml:space="preserve">2.4. 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 </w:t>
      </w:r>
    </w:p>
    <w:p w:rsidR="00B976B0" w:rsidRPr="006F4C91" w:rsidRDefault="00BA7AA2" w:rsidP="006F4C91">
      <w:r w:rsidRPr="006F4C91">
        <w:t>2.</w:t>
      </w:r>
      <w:r w:rsidR="00B976B0" w:rsidRPr="006F4C91">
        <w:t>4.1. В качестве критерия результативности</w:t>
      </w:r>
      <w:r w:rsidR="00E302BE" w:rsidRPr="006F4C91">
        <w:t xml:space="preserve"> социальных льгот</w:t>
      </w:r>
      <w:r w:rsidR="00B976B0" w:rsidRPr="006F4C91">
        <w:t xml:space="preserve"> </w:t>
      </w:r>
      <w:r w:rsidR="00E302BE" w:rsidRPr="006F4C91">
        <w:t>устанавливается показатель численности плательщиков, воспользовавшихся правом на налоговые льготы, по отношению</w:t>
      </w:r>
      <w:r w:rsidR="006F4C91" w:rsidRPr="006F4C91">
        <w:t xml:space="preserve"> </w:t>
      </w:r>
      <w:r w:rsidR="00E302BE" w:rsidRPr="006F4C91">
        <w:t>к количеству</w:t>
      </w:r>
      <w:r w:rsidR="006F4C91" w:rsidRPr="006F4C91">
        <w:t xml:space="preserve"> </w:t>
      </w:r>
      <w:r w:rsidR="00E302BE" w:rsidRPr="006F4C91">
        <w:t>плательщиков, потенциально имеющих право на получение данной льготы.</w:t>
      </w:r>
    </w:p>
    <w:p w:rsidR="00E302BE" w:rsidRPr="006F4C91" w:rsidRDefault="00E302BE" w:rsidP="006F4C91">
      <w:r w:rsidRPr="006F4C91">
        <w:t xml:space="preserve">Плательщики, потенциально имеющие право на получение налоговой льготы, определяются на основании положений актов, статистических данных и иных сведений. Кроме того, количество потенциальных плательщиков может быть расчетным показателем, в связи с чем, куратору налогового расхода муниципального образования требуется отразить порядок расчета указанного показателя. </w:t>
      </w:r>
    </w:p>
    <w:p w:rsidR="00E302BE" w:rsidRPr="006F4C91" w:rsidRDefault="00E302BE" w:rsidP="006F4C91">
      <w:r w:rsidRPr="006F4C91">
        <w:t xml:space="preserve">В целях признания налогового расхода результативным плановый показатель результативности социальных льгот должен быть больше или равен 50 процентам. </w:t>
      </w:r>
    </w:p>
    <w:p w:rsidR="00BA7AA2" w:rsidRPr="006F4C91" w:rsidRDefault="00492066" w:rsidP="006F4C91">
      <w:r w:rsidRPr="006F4C91">
        <w:t>2.4.3.</w:t>
      </w:r>
      <w:r w:rsidR="00BA7AA2" w:rsidRPr="006F4C91">
        <w:t xml:space="preserve"> </w:t>
      </w:r>
      <w:proofErr w:type="gramStart"/>
      <w:r w:rsidR="00BA7AA2" w:rsidRPr="006F4C91">
        <w:t xml:space="preserve"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 муниципальной программы и (или) целей социально-экономической политики, не относящихся к муниципальным программам, включающий сравнение </w:t>
      </w:r>
      <w:proofErr w:type="spellStart"/>
      <w:r w:rsidR="00BA7AA2" w:rsidRPr="006F4C91">
        <w:t>затратности</w:t>
      </w:r>
      <w:proofErr w:type="spellEnd"/>
      <w:r w:rsidR="00BA7AA2" w:rsidRPr="006F4C91">
        <w:t xml:space="preserve">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</w:t>
      </w:r>
      <w:proofErr w:type="gramEnd"/>
      <w:r w:rsidR="00BA7AA2" w:rsidRPr="006F4C91">
        <w:t xml:space="preserve"> </w:t>
      </w:r>
      <w:proofErr w:type="gramStart"/>
      <w:r w:rsidR="00BA7AA2" w:rsidRPr="006F4C91">
        <w:t xml:space="preserve">1 рубль бюджетных расходов (для достижения того же эффекта) в случае применения альтернативных механизмов). </w:t>
      </w:r>
      <w:proofErr w:type="gramEnd"/>
    </w:p>
    <w:p w:rsidR="00BA7AA2" w:rsidRPr="006F4C91" w:rsidRDefault="00BA7AA2" w:rsidP="006F4C91">
      <w:r w:rsidRPr="006F4C91">
        <w:t>В целях настоящего пункта в качестве альтернативных механизмов могут учитываться в том числе:</w:t>
      </w:r>
    </w:p>
    <w:p w:rsidR="00BA7AA2" w:rsidRPr="006F4C91" w:rsidRDefault="00BA7AA2" w:rsidP="006F4C91">
      <w:r w:rsidRPr="006F4C91">
        <w:t>- субсидии или иные формы непосредственной финансовой поддержки соответствующих категорий налогоплательщиков за счет средств местного бюджета;</w:t>
      </w:r>
    </w:p>
    <w:p w:rsidR="00BA7AA2" w:rsidRPr="006F4C91" w:rsidRDefault="00BA7AA2" w:rsidP="006F4C91">
      <w:r w:rsidRPr="006F4C91">
        <w:t>- предоставление муниципальных гарантий по обязательствам соответствующих категорий налогоплательщиков;</w:t>
      </w:r>
    </w:p>
    <w:p w:rsidR="00BA7AA2" w:rsidRPr="006F4C91" w:rsidRDefault="00BA7AA2" w:rsidP="006F4C91">
      <w:r w:rsidRPr="006F4C91">
        <w:t>-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A7AA2" w:rsidRPr="006F4C91" w:rsidRDefault="00492066" w:rsidP="006F4C91">
      <w:r w:rsidRPr="006F4C91">
        <w:t>2.5.</w:t>
      </w:r>
      <w:r w:rsidR="00BA7AA2" w:rsidRPr="006F4C91">
        <w:t xml:space="preserve"> По итогам оценки результативности куратором формируется заключение:</w:t>
      </w:r>
    </w:p>
    <w:p w:rsidR="00BA7AA2" w:rsidRPr="006F4C91" w:rsidRDefault="00BA7AA2" w:rsidP="006F4C91">
      <w:r w:rsidRPr="006F4C91">
        <w:t>- о значимости вклада налоговых льгот (налоговых расходов) в достижение соответствующих показателей (индикаторов);</w:t>
      </w:r>
    </w:p>
    <w:p w:rsidR="00BA7AA2" w:rsidRPr="006F4C91" w:rsidRDefault="00BA7AA2" w:rsidP="006F4C91">
      <w:r w:rsidRPr="006F4C91"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492066" w:rsidRPr="006F4C91" w:rsidRDefault="00492066" w:rsidP="006F4C91">
      <w:r w:rsidRPr="006F4C91">
        <w:t>2.6.</w:t>
      </w:r>
      <w:r w:rsidR="00BA7AA2" w:rsidRPr="006F4C91">
        <w:t xml:space="preserve"> По итогам оценки эффективности соответствующих налоговых льгот (налоговых расходов)</w:t>
      </w:r>
      <w:r w:rsidR="006F4C91" w:rsidRPr="006F4C91">
        <w:t xml:space="preserve"> </w:t>
      </w:r>
      <w:r w:rsidR="00BA7AA2" w:rsidRPr="006F4C91">
        <w:t>муниципального образования куратор формулирует общий</w:t>
      </w:r>
      <w:r w:rsidR="006F4C91" w:rsidRPr="006F4C91">
        <w:t xml:space="preserve"> </w:t>
      </w:r>
      <w:r w:rsidR="00BA7AA2" w:rsidRPr="006F4C91">
        <w:t>вывод</w:t>
      </w:r>
      <w:r w:rsidRPr="006F4C91">
        <w:t>:</w:t>
      </w:r>
    </w:p>
    <w:p w:rsidR="00492066" w:rsidRPr="006F4C91" w:rsidRDefault="00492066" w:rsidP="006F4C91">
      <w:r w:rsidRPr="006F4C91">
        <w:t>-</w:t>
      </w:r>
      <w:r w:rsidR="00BA7AA2" w:rsidRPr="006F4C91">
        <w:t xml:space="preserve"> о достижении целевых характеристик,</w:t>
      </w:r>
    </w:p>
    <w:p w:rsidR="00492066" w:rsidRPr="006F4C91" w:rsidRDefault="00492066" w:rsidP="006F4C91">
      <w:r w:rsidRPr="006F4C91">
        <w:lastRenderedPageBreak/>
        <w:t>-</w:t>
      </w:r>
      <w:r w:rsidR="00BA7AA2" w:rsidRPr="006F4C91">
        <w:t xml:space="preserve"> </w:t>
      </w:r>
      <w:r w:rsidR="00C60F03" w:rsidRPr="006F4C91">
        <w:t xml:space="preserve">о </w:t>
      </w:r>
      <w:r w:rsidR="00BA7AA2" w:rsidRPr="006F4C91">
        <w:t>вкладе в достижение целей программы муниципального образования и (или) целей социально-экономической политики Российской Федерации, не относящихся к программам муниципального образования,</w:t>
      </w:r>
    </w:p>
    <w:p w:rsidR="00BA7AA2" w:rsidRPr="006F4C91" w:rsidRDefault="00492066" w:rsidP="006F4C91">
      <w:r w:rsidRPr="006F4C91">
        <w:t xml:space="preserve">- </w:t>
      </w:r>
      <w:r w:rsidR="00BA7AA2" w:rsidRPr="006F4C91">
        <w:t>о наличии или об отсутствии более результативных (менее затратных для местного бюджета) альтернативных механизмов достижения целей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программам.</w:t>
      </w:r>
    </w:p>
    <w:p w:rsidR="004A033A" w:rsidRPr="006F4C91" w:rsidRDefault="004A033A" w:rsidP="006F4C91">
      <w:r w:rsidRPr="006F4C91">
        <w:t>2.</w:t>
      </w:r>
      <w:r w:rsidR="00492066" w:rsidRPr="006F4C91">
        <w:t>7.</w:t>
      </w:r>
      <w:r w:rsidRPr="006F4C91">
        <w:t xml:space="preserve"> Выводы должны отражать является ли налоговый расход эффективным или неэффективным. По итогам оценки эффективности формируется вывод о необходимости сохранения, уточнения или отмене налоговых льгот, обуславливающих налоговые расходы.</w:t>
      </w:r>
    </w:p>
    <w:p w:rsidR="004A033A" w:rsidRPr="006F4C91" w:rsidRDefault="004A033A" w:rsidP="006F4C91">
      <w:r w:rsidRPr="006F4C91">
        <w:t>2.</w:t>
      </w:r>
      <w:r w:rsidR="00492066" w:rsidRPr="006F4C91">
        <w:t>8.</w:t>
      </w:r>
      <w:r w:rsidR="006F4C91" w:rsidRPr="006F4C91">
        <w:t xml:space="preserve"> </w:t>
      </w:r>
      <w:r w:rsidRPr="006F4C91">
        <w:t xml:space="preserve">Результаты оценки эффективности налогового расхода </w:t>
      </w:r>
      <w:r w:rsidR="009905E0" w:rsidRPr="006F4C91">
        <w:t>Алексее-</w:t>
      </w:r>
      <w:proofErr w:type="spellStart"/>
      <w:r w:rsidR="009905E0" w:rsidRPr="006F4C91">
        <w:t>Тенгинского</w:t>
      </w:r>
      <w:proofErr w:type="spellEnd"/>
      <w:r w:rsidR="009905E0" w:rsidRPr="006F4C91">
        <w:t xml:space="preserve"> сельского поселения Тбилисского района</w:t>
      </w:r>
      <w:r w:rsidRPr="006F4C91">
        <w:t xml:space="preserve"> оформляются по форме согласно </w:t>
      </w:r>
      <w:r w:rsidR="00900550" w:rsidRPr="006F4C91">
        <w:t>приложению к настоящей Методике и учитываются при формировании основных направлений бюджетной и налоговой политики муниципального образования в части целесообразности сохранения соответствующих налоговых льгот (налоговых расходов) в очередном фин</w:t>
      </w:r>
      <w:r w:rsidR="00FF38DA" w:rsidRPr="006F4C91">
        <w:t xml:space="preserve">ансовом году и плановом периоде. </w:t>
      </w:r>
    </w:p>
    <w:p w:rsidR="00B63AD6" w:rsidRPr="006F4C91" w:rsidRDefault="00B63AD6" w:rsidP="006F4C91"/>
    <w:p w:rsidR="006F4C91" w:rsidRPr="006F4C91" w:rsidRDefault="006F4C91" w:rsidP="006F4C91"/>
    <w:p w:rsidR="006F4C91" w:rsidRPr="006F4C91" w:rsidRDefault="006F4C91" w:rsidP="006F4C91"/>
    <w:p w:rsidR="006F4C91" w:rsidRPr="006F4C91" w:rsidRDefault="000D30A4" w:rsidP="006F4C91">
      <w:pPr>
        <w:rPr>
          <w:rFonts w:eastAsia="Andale Sans UI"/>
        </w:rPr>
      </w:pPr>
      <w:r w:rsidRPr="006F4C91">
        <w:rPr>
          <w:rFonts w:eastAsia="Andale Sans UI"/>
        </w:rPr>
        <w:t xml:space="preserve">Глава </w:t>
      </w:r>
    </w:p>
    <w:p w:rsidR="006F4C91" w:rsidRPr="006F4C91" w:rsidRDefault="000D30A4" w:rsidP="006F4C91">
      <w:pPr>
        <w:rPr>
          <w:rFonts w:eastAsia="Andale Sans UI"/>
        </w:rPr>
      </w:pPr>
      <w:r w:rsidRPr="006F4C91">
        <w:rPr>
          <w:rFonts w:eastAsia="Andale Sans UI"/>
        </w:rPr>
        <w:t>Алексее-</w:t>
      </w:r>
      <w:proofErr w:type="spellStart"/>
      <w:r w:rsidRPr="006F4C91">
        <w:rPr>
          <w:rFonts w:eastAsia="Andale Sans UI"/>
        </w:rPr>
        <w:t>Тенгинского</w:t>
      </w:r>
      <w:proofErr w:type="spellEnd"/>
      <w:r w:rsidRPr="006F4C91">
        <w:rPr>
          <w:rFonts w:eastAsia="Andale Sans UI"/>
        </w:rPr>
        <w:t xml:space="preserve"> сельского</w:t>
      </w:r>
      <w:r w:rsidR="006F4C91" w:rsidRPr="006F4C91">
        <w:rPr>
          <w:rFonts w:eastAsia="Andale Sans UI"/>
        </w:rPr>
        <w:t xml:space="preserve"> </w:t>
      </w:r>
      <w:r w:rsidRPr="006F4C91">
        <w:rPr>
          <w:rFonts w:eastAsia="Andale Sans UI"/>
        </w:rPr>
        <w:t xml:space="preserve">поселения </w:t>
      </w:r>
    </w:p>
    <w:p w:rsidR="006F4C91" w:rsidRPr="006F4C91" w:rsidRDefault="000D30A4" w:rsidP="006F4C91">
      <w:pPr>
        <w:rPr>
          <w:rFonts w:eastAsia="Andale Sans UI"/>
        </w:rPr>
      </w:pPr>
      <w:r w:rsidRPr="006F4C91">
        <w:rPr>
          <w:rFonts w:eastAsia="Andale Sans UI"/>
        </w:rPr>
        <w:t>Тбилисского района</w:t>
      </w:r>
      <w:r w:rsidR="006F4C91" w:rsidRPr="006F4C91">
        <w:rPr>
          <w:rFonts w:eastAsia="Andale Sans UI"/>
        </w:rPr>
        <w:t xml:space="preserve"> </w:t>
      </w:r>
    </w:p>
    <w:p w:rsidR="000D30A4" w:rsidRPr="006F4C91" w:rsidRDefault="000D30A4" w:rsidP="006F4C91">
      <w:pPr>
        <w:rPr>
          <w:rFonts w:eastAsia="Andale Sans UI"/>
        </w:rPr>
      </w:pPr>
      <w:r w:rsidRPr="006F4C91">
        <w:rPr>
          <w:rFonts w:eastAsia="Andale Sans UI"/>
        </w:rPr>
        <w:t>О.А. Жук</w:t>
      </w:r>
    </w:p>
    <w:p w:rsidR="00B83724" w:rsidRPr="006F4C91" w:rsidRDefault="00B83724" w:rsidP="006F4C91">
      <w:pPr>
        <w:rPr>
          <w:rFonts w:eastAsia="Andale Sans UI"/>
        </w:rPr>
      </w:pPr>
    </w:p>
    <w:p w:rsidR="00B83724" w:rsidRDefault="00B83724" w:rsidP="006F4C91">
      <w:pPr>
        <w:rPr>
          <w:rFonts w:eastAsia="Andale Sans UI"/>
        </w:rPr>
      </w:pPr>
    </w:p>
    <w:p w:rsidR="006F4C91" w:rsidRPr="006F4C91" w:rsidRDefault="006F4C91" w:rsidP="006F4C91">
      <w:pPr>
        <w:rPr>
          <w:rFonts w:eastAsia="Andale Sans UI"/>
        </w:rPr>
      </w:pPr>
    </w:p>
    <w:p w:rsidR="00E540D5" w:rsidRPr="006F4C91" w:rsidRDefault="00E540D5" w:rsidP="006F4C91">
      <w:pPr>
        <w:rPr>
          <w:rFonts w:eastAsia="Andale Sans UI"/>
        </w:rPr>
      </w:pPr>
      <w:r w:rsidRPr="006F4C91">
        <w:rPr>
          <w:rFonts w:eastAsia="Andale Sans UI"/>
        </w:rPr>
        <w:t>Приложение</w:t>
      </w:r>
    </w:p>
    <w:p w:rsidR="006F4C91" w:rsidRPr="006F4C91" w:rsidRDefault="007B29B9" w:rsidP="006F4C91">
      <w:pPr>
        <w:rPr>
          <w:rFonts w:eastAsia="Andale Sans UI"/>
        </w:rPr>
      </w:pPr>
      <w:r w:rsidRPr="006F4C91">
        <w:rPr>
          <w:rFonts w:eastAsia="Andale Sans UI"/>
        </w:rPr>
        <w:t xml:space="preserve">к Методике оценки эффективности </w:t>
      </w:r>
    </w:p>
    <w:p w:rsidR="006F4C91" w:rsidRPr="006F4C91" w:rsidRDefault="007B29B9" w:rsidP="006F4C91">
      <w:pPr>
        <w:rPr>
          <w:rFonts w:eastAsia="Andale Sans UI"/>
        </w:rPr>
      </w:pPr>
      <w:r w:rsidRPr="006F4C91">
        <w:rPr>
          <w:rFonts w:eastAsia="Andale Sans UI"/>
        </w:rPr>
        <w:t>налоговых</w:t>
      </w:r>
      <w:r w:rsidR="006F4C91" w:rsidRPr="006F4C91">
        <w:rPr>
          <w:rFonts w:eastAsia="Andale Sans UI"/>
        </w:rPr>
        <w:t xml:space="preserve"> </w:t>
      </w:r>
      <w:r w:rsidRPr="006F4C91">
        <w:rPr>
          <w:rFonts w:eastAsia="Andale Sans UI"/>
        </w:rPr>
        <w:t xml:space="preserve">расходов </w:t>
      </w:r>
    </w:p>
    <w:p w:rsidR="006F4C91" w:rsidRPr="006F4C91" w:rsidRDefault="007B29B9" w:rsidP="006F4C91">
      <w:pPr>
        <w:rPr>
          <w:rFonts w:eastAsia="Andale Sans UI"/>
        </w:rPr>
      </w:pPr>
      <w:r w:rsidRPr="006F4C91">
        <w:rPr>
          <w:rFonts w:eastAsia="Andale Sans UI"/>
        </w:rPr>
        <w:t>Алексее-</w:t>
      </w:r>
      <w:proofErr w:type="spellStart"/>
      <w:r w:rsidRPr="006F4C91">
        <w:rPr>
          <w:rFonts w:eastAsia="Andale Sans UI"/>
        </w:rPr>
        <w:t>Тенгинского</w:t>
      </w:r>
      <w:proofErr w:type="spellEnd"/>
      <w:r w:rsidRPr="006F4C91">
        <w:rPr>
          <w:rFonts w:eastAsia="Andale Sans UI"/>
        </w:rPr>
        <w:t xml:space="preserve"> сельского</w:t>
      </w:r>
      <w:r w:rsidR="006F4C91" w:rsidRPr="006F4C91">
        <w:rPr>
          <w:rFonts w:eastAsia="Andale Sans UI"/>
        </w:rPr>
        <w:t xml:space="preserve"> </w:t>
      </w:r>
      <w:r w:rsidRPr="006F4C91">
        <w:rPr>
          <w:rFonts w:eastAsia="Andale Sans UI"/>
        </w:rPr>
        <w:t xml:space="preserve">поселения </w:t>
      </w:r>
    </w:p>
    <w:p w:rsidR="007B29B9" w:rsidRPr="006F4C91" w:rsidRDefault="007B29B9" w:rsidP="006F4C91">
      <w:pPr>
        <w:rPr>
          <w:rFonts w:eastAsia="Andale Sans UI"/>
        </w:rPr>
      </w:pPr>
      <w:r w:rsidRPr="006F4C91">
        <w:rPr>
          <w:rFonts w:eastAsia="Andale Sans UI"/>
        </w:rPr>
        <w:t xml:space="preserve">Тбилисского района </w:t>
      </w:r>
    </w:p>
    <w:p w:rsidR="007B29B9" w:rsidRPr="006F4C91" w:rsidRDefault="007B29B9" w:rsidP="006F4C91"/>
    <w:p w:rsidR="007B29B9" w:rsidRDefault="007B29B9" w:rsidP="006F4C91">
      <w:pPr>
        <w:ind w:firstLine="0"/>
        <w:jc w:val="center"/>
        <w:rPr>
          <w:rFonts w:cs="Arial"/>
          <w:b/>
        </w:rPr>
      </w:pPr>
      <w:r w:rsidRPr="006F4C91">
        <w:rPr>
          <w:rFonts w:cs="Arial"/>
          <w:b/>
        </w:rPr>
        <w:t>Результаты оценки эффективности налоговых расходов Алексее-</w:t>
      </w:r>
      <w:proofErr w:type="spellStart"/>
      <w:r w:rsidRPr="006F4C91">
        <w:rPr>
          <w:rFonts w:cs="Arial"/>
          <w:b/>
        </w:rPr>
        <w:t>Тенгинского</w:t>
      </w:r>
      <w:proofErr w:type="spellEnd"/>
      <w:r w:rsidRPr="006F4C91">
        <w:rPr>
          <w:rFonts w:cs="Arial"/>
          <w:b/>
        </w:rPr>
        <w:t xml:space="preserve"> сельского поселения Тбилисского района</w:t>
      </w:r>
      <w:r w:rsidR="006F4C91">
        <w:rPr>
          <w:rFonts w:cs="Arial"/>
          <w:b/>
        </w:rPr>
        <w:t xml:space="preserve"> </w:t>
      </w:r>
      <w:r w:rsidRPr="006F4C91">
        <w:rPr>
          <w:rFonts w:cs="Arial"/>
          <w:b/>
        </w:rPr>
        <w:t>за оцениваемый _____ год</w:t>
      </w:r>
    </w:p>
    <w:p w:rsidR="006F4C91" w:rsidRPr="006F4C91" w:rsidRDefault="006F4C91" w:rsidP="006F4C91">
      <w:pPr>
        <w:ind w:firstLine="0"/>
        <w:jc w:val="center"/>
        <w:rPr>
          <w:rFonts w:cs="Arial"/>
        </w:rPr>
      </w:pPr>
    </w:p>
    <w:p w:rsidR="007B29B9" w:rsidRPr="006F4C91" w:rsidRDefault="007B29B9" w:rsidP="006F4C91">
      <w:pPr>
        <w:ind w:firstLine="0"/>
        <w:rPr>
          <w:rFonts w:cs="Arial"/>
        </w:rPr>
      </w:pPr>
      <w:r w:rsidRPr="006F4C91">
        <w:rPr>
          <w:rFonts w:cs="Arial"/>
        </w:rPr>
        <w:t xml:space="preserve">1. Оценка целесообразности налогового расхода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959"/>
        <w:gridCol w:w="1645"/>
        <w:gridCol w:w="1843"/>
        <w:gridCol w:w="2036"/>
        <w:gridCol w:w="1889"/>
      </w:tblGrid>
      <w:tr w:rsidR="006F4C91" w:rsidRPr="006F4C91" w:rsidTr="006F4C91">
        <w:tc>
          <w:tcPr>
            <w:tcW w:w="245" w:type="pct"/>
            <w:vMerge w:val="restar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№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proofErr w:type="gramStart"/>
            <w:r w:rsidRPr="006F4C91">
              <w:rPr>
                <w:rFonts w:cs="Arial"/>
              </w:rPr>
              <w:t>п</w:t>
            </w:r>
            <w:proofErr w:type="gramEnd"/>
            <w:r w:rsidRPr="006F4C91">
              <w:rPr>
                <w:rFonts w:cs="Arial"/>
              </w:rPr>
              <w:t>/п</w:t>
            </w:r>
          </w:p>
        </w:tc>
        <w:tc>
          <w:tcPr>
            <w:tcW w:w="994" w:type="pct"/>
            <w:vMerge w:val="restar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Наименование налогового расхода / реквизиты нормативного правового акта устанавливающего налоговый расход (пункт, подпункт)</w:t>
            </w:r>
          </w:p>
        </w:tc>
        <w:tc>
          <w:tcPr>
            <w:tcW w:w="835" w:type="pct"/>
            <w:vMerge w:val="restar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1968" w:type="pct"/>
            <w:gridSpan w:val="2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Критерии целесообразности</w:t>
            </w:r>
          </w:p>
        </w:tc>
        <w:tc>
          <w:tcPr>
            <w:tcW w:w="958" w:type="pct"/>
            <w:vMerge w:val="restar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proofErr w:type="gramStart"/>
            <w:r w:rsidRPr="006F4C91">
              <w:rPr>
                <w:rFonts w:cs="Arial"/>
              </w:rPr>
              <w:t>Оценка результативности налогового расхода (целесообразен/</w:t>
            </w:r>
            <w:proofErr w:type="gramEnd"/>
          </w:p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нецелесообразен)</w:t>
            </w:r>
          </w:p>
        </w:tc>
      </w:tr>
      <w:tr w:rsidR="006F4C91" w:rsidRPr="006F4C91" w:rsidTr="006F4C91">
        <w:tc>
          <w:tcPr>
            <w:tcW w:w="245" w:type="pct"/>
            <w:vMerge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94" w:type="pct"/>
            <w:vMerge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835" w:type="pct"/>
            <w:vMerge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 xml:space="preserve">Соответствие налогового расхода целям муниципальной программы или иным целям социально-экономической политики муниципального образования </w:t>
            </w:r>
            <w:r w:rsidRPr="006F4C91">
              <w:rPr>
                <w:rFonts w:cs="Arial"/>
              </w:rPr>
              <w:lastRenderedPageBreak/>
              <w:t xml:space="preserve">(в отношении непрограммных налоговых расходов) 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(</w:t>
            </w:r>
            <w:proofErr w:type="gramStart"/>
            <w:r w:rsidRPr="006F4C91">
              <w:rPr>
                <w:rFonts w:cs="Arial"/>
              </w:rPr>
              <w:t>соответствует</w:t>
            </w:r>
            <w:proofErr w:type="gramEnd"/>
            <w:r w:rsidRPr="006F4C91">
              <w:rPr>
                <w:rFonts w:cs="Arial"/>
              </w:rPr>
              <w:t>/не соответствует)</w:t>
            </w:r>
          </w:p>
        </w:tc>
        <w:tc>
          <w:tcPr>
            <w:tcW w:w="1033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lastRenderedPageBreak/>
              <w:t>Востребованность предоставленных льгот (соотношение численности плательщиков, воспользовавшихся правом на льготы</w:t>
            </w:r>
            <w:r w:rsidR="006F4C91" w:rsidRPr="006F4C91">
              <w:rPr>
                <w:rFonts w:cs="Arial"/>
              </w:rPr>
              <w:t xml:space="preserve"> </w:t>
            </w:r>
            <w:r w:rsidRPr="006F4C91">
              <w:rPr>
                <w:rFonts w:cs="Arial"/>
              </w:rPr>
              <w:t>к</w:t>
            </w:r>
            <w:r w:rsidR="006F4C91" w:rsidRPr="006F4C91">
              <w:rPr>
                <w:rFonts w:cs="Arial"/>
              </w:rPr>
              <w:t xml:space="preserve"> </w:t>
            </w:r>
            <w:r w:rsidRPr="006F4C91">
              <w:rPr>
                <w:rFonts w:cs="Arial"/>
              </w:rPr>
              <w:t>общей численности плательщиков, за 5-летний период)</w:t>
            </w:r>
          </w:p>
        </w:tc>
        <w:tc>
          <w:tcPr>
            <w:tcW w:w="958" w:type="pct"/>
            <w:vMerge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</w:tr>
      <w:tr w:rsidR="006F4C91" w:rsidRPr="006F4C91" w:rsidTr="006F4C91">
        <w:tc>
          <w:tcPr>
            <w:tcW w:w="24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lastRenderedPageBreak/>
              <w:t>1</w:t>
            </w:r>
          </w:p>
        </w:tc>
        <w:tc>
          <w:tcPr>
            <w:tcW w:w="994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2</w:t>
            </w:r>
          </w:p>
        </w:tc>
        <w:tc>
          <w:tcPr>
            <w:tcW w:w="8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3</w:t>
            </w:r>
          </w:p>
        </w:tc>
        <w:tc>
          <w:tcPr>
            <w:tcW w:w="9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4</w:t>
            </w:r>
          </w:p>
        </w:tc>
        <w:tc>
          <w:tcPr>
            <w:tcW w:w="1033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5</w:t>
            </w:r>
          </w:p>
        </w:tc>
        <w:tc>
          <w:tcPr>
            <w:tcW w:w="958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6</w:t>
            </w:r>
          </w:p>
        </w:tc>
      </w:tr>
      <w:tr w:rsidR="006F4C91" w:rsidRPr="006F4C91" w:rsidTr="006F4C91">
        <w:tc>
          <w:tcPr>
            <w:tcW w:w="24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1</w:t>
            </w:r>
          </w:p>
        </w:tc>
        <w:tc>
          <w:tcPr>
            <w:tcW w:w="994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8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1033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58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</w:tr>
      <w:tr w:rsidR="006F4C91" w:rsidRPr="006F4C91" w:rsidTr="006F4C91">
        <w:tc>
          <w:tcPr>
            <w:tcW w:w="24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  <w:r w:rsidRPr="006F4C91">
              <w:rPr>
                <w:rFonts w:cs="Arial"/>
              </w:rPr>
              <w:t>…</w:t>
            </w:r>
          </w:p>
        </w:tc>
        <w:tc>
          <w:tcPr>
            <w:tcW w:w="994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8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35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1033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  <w:tc>
          <w:tcPr>
            <w:tcW w:w="958" w:type="pct"/>
          </w:tcPr>
          <w:p w:rsidR="007B29B9" w:rsidRPr="006F4C91" w:rsidRDefault="007B29B9" w:rsidP="006F4C91">
            <w:pPr>
              <w:ind w:firstLine="0"/>
              <w:rPr>
                <w:rFonts w:cs="Arial"/>
              </w:rPr>
            </w:pPr>
          </w:p>
        </w:tc>
      </w:tr>
    </w:tbl>
    <w:p w:rsidR="00C72FFF" w:rsidRPr="006F4C91" w:rsidRDefault="00C72FFF" w:rsidP="006F4C91">
      <w:pPr>
        <w:ind w:firstLine="0"/>
        <w:rPr>
          <w:rFonts w:cs="Arial"/>
        </w:rPr>
      </w:pPr>
    </w:p>
    <w:p w:rsidR="007B29B9" w:rsidRPr="006F4C91" w:rsidRDefault="007B29B9" w:rsidP="006F4C91">
      <w:pPr>
        <w:ind w:firstLine="0"/>
        <w:rPr>
          <w:rFonts w:cs="Arial"/>
        </w:rPr>
      </w:pPr>
      <w:r w:rsidRPr="006F4C91">
        <w:rPr>
          <w:rFonts w:cs="Arial"/>
        </w:rPr>
        <w:t xml:space="preserve">2. Оценка результативности налогового расхода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98"/>
        <w:gridCol w:w="1413"/>
        <w:gridCol w:w="1198"/>
        <w:gridCol w:w="1147"/>
        <w:gridCol w:w="919"/>
        <w:gridCol w:w="1064"/>
        <w:gridCol w:w="1337"/>
        <w:gridCol w:w="2378"/>
      </w:tblGrid>
      <w:tr w:rsidR="006F4C91" w:rsidRPr="006F4C91" w:rsidTr="006F4C91">
        <w:tc>
          <w:tcPr>
            <w:tcW w:w="20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6F4C9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6F4C9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71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Наименование налогового расхода / реквизиты нормативного правового акта, устанавливающего налоговый расход (пункт, подпункт)</w:t>
            </w:r>
          </w:p>
        </w:tc>
        <w:tc>
          <w:tcPr>
            <w:tcW w:w="60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58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6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Значение планового целевого показателя</w:t>
            </w:r>
          </w:p>
        </w:tc>
        <w:tc>
          <w:tcPr>
            <w:tcW w:w="540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Значение фактического целевого показателя</w:t>
            </w:r>
          </w:p>
        </w:tc>
        <w:tc>
          <w:tcPr>
            <w:tcW w:w="67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Коэффициент результативности налогового расхода (гр.6/гр.5)</w:t>
            </w:r>
          </w:p>
        </w:tc>
        <w:tc>
          <w:tcPr>
            <w:tcW w:w="120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Оценка результативности налогового расхода (</w:t>
            </w:r>
            <w:proofErr w:type="gramStart"/>
            <w:r w:rsidRPr="006F4C91">
              <w:rPr>
                <w:rFonts w:cs="Arial"/>
                <w:sz w:val="24"/>
                <w:szCs w:val="24"/>
              </w:rPr>
              <w:t>результативен</w:t>
            </w:r>
            <w:proofErr w:type="gramEnd"/>
            <w:r w:rsidRPr="006F4C91">
              <w:rPr>
                <w:rFonts w:cs="Arial"/>
                <w:sz w:val="24"/>
                <w:szCs w:val="24"/>
              </w:rPr>
              <w:t>/нерезультативен)*</w:t>
            </w:r>
          </w:p>
        </w:tc>
      </w:tr>
      <w:tr w:rsidR="006F4C91" w:rsidRPr="006F4C91" w:rsidTr="006F4C91">
        <w:tc>
          <w:tcPr>
            <w:tcW w:w="20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1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0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58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46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40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7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20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8</w:t>
            </w:r>
          </w:p>
        </w:tc>
      </w:tr>
      <w:tr w:rsidR="006F4C91" w:rsidRPr="006F4C91" w:rsidTr="006F4C91">
        <w:tc>
          <w:tcPr>
            <w:tcW w:w="20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1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0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0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7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F4C91" w:rsidRPr="006F4C91" w:rsidTr="006F4C91">
        <w:tc>
          <w:tcPr>
            <w:tcW w:w="20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71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0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82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6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40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78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7B29B9" w:rsidRPr="006F4C91" w:rsidRDefault="007B29B9" w:rsidP="006F4C91"/>
    <w:p w:rsidR="007B29B9" w:rsidRDefault="007B29B9" w:rsidP="006F4C91">
      <w:r w:rsidRPr="006F4C91">
        <w:t>*при значении коэффициента результативности от 0,5 и более налоговый расход признается результативным, при значении коэффициента результативности</w:t>
      </w:r>
      <w:r w:rsidR="006F4C91" w:rsidRPr="006F4C91">
        <w:t xml:space="preserve"> </w:t>
      </w:r>
      <w:r w:rsidRPr="006F4C91">
        <w:t>от 0,5 и менее налоговый расход признается нерезультативным</w:t>
      </w:r>
    </w:p>
    <w:p w:rsidR="006F4C91" w:rsidRPr="006F4C91" w:rsidRDefault="006F4C91" w:rsidP="006F4C91"/>
    <w:p w:rsidR="007B29B9" w:rsidRPr="006F4C91" w:rsidRDefault="007B29B9" w:rsidP="006F4C91">
      <w:pPr>
        <w:ind w:firstLine="0"/>
        <w:rPr>
          <w:rFonts w:cs="Arial"/>
        </w:rPr>
      </w:pPr>
      <w:r w:rsidRPr="006F4C91">
        <w:rPr>
          <w:rFonts w:cs="Arial"/>
        </w:rPr>
        <w:t xml:space="preserve">3. Оценка эффективности налогового расхода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06"/>
        <w:gridCol w:w="1460"/>
        <w:gridCol w:w="1236"/>
        <w:gridCol w:w="1421"/>
        <w:gridCol w:w="1381"/>
        <w:gridCol w:w="1283"/>
        <w:gridCol w:w="1236"/>
        <w:gridCol w:w="1431"/>
      </w:tblGrid>
      <w:tr w:rsidR="006F4C91" w:rsidRPr="006F4C91" w:rsidTr="006F4C91">
        <w:tc>
          <w:tcPr>
            <w:tcW w:w="20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6F4C9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6F4C9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74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Наименование налогового расхода / реквизиты нормативного правового акта</w:t>
            </w:r>
            <w:proofErr w:type="gramStart"/>
            <w:r w:rsidRPr="006F4C91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6F4C91">
              <w:rPr>
                <w:rFonts w:cs="Arial"/>
                <w:sz w:val="24"/>
                <w:szCs w:val="24"/>
              </w:rPr>
              <w:t xml:space="preserve"> устанавливающего налоговый расход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 xml:space="preserve">(пункт, </w:t>
            </w:r>
            <w:r w:rsidRPr="006F4C91">
              <w:rPr>
                <w:rFonts w:cs="Arial"/>
                <w:sz w:val="24"/>
                <w:szCs w:val="24"/>
              </w:rPr>
              <w:lastRenderedPageBreak/>
              <w:t>подпункт)</w:t>
            </w: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lastRenderedPageBreak/>
              <w:t>Наименование категории плательщиков налогов, для которых предусмотрены налоговые льготы</w:t>
            </w:r>
          </w:p>
        </w:tc>
        <w:tc>
          <w:tcPr>
            <w:tcW w:w="72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Достижение критериев целесообразности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(да/нет)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гр. 6 табл. 1</w:t>
            </w:r>
          </w:p>
        </w:tc>
        <w:tc>
          <w:tcPr>
            <w:tcW w:w="70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Достижение показателей результативности</w:t>
            </w:r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гр. 8 табл.2</w:t>
            </w:r>
          </w:p>
        </w:tc>
        <w:tc>
          <w:tcPr>
            <w:tcW w:w="65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 xml:space="preserve">Наличие или отсутствие альтернативных механизмов достижения целей муниципальной программы и </w:t>
            </w:r>
            <w:r w:rsidRPr="006F4C91">
              <w:rPr>
                <w:rFonts w:cs="Arial"/>
                <w:sz w:val="24"/>
                <w:szCs w:val="24"/>
              </w:rPr>
              <w:lastRenderedPageBreak/>
              <w:t>(или) целей социально-экономического развития</w:t>
            </w: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6F4C91">
              <w:rPr>
                <w:rFonts w:cs="Arial"/>
                <w:sz w:val="24"/>
                <w:szCs w:val="24"/>
              </w:rPr>
              <w:lastRenderedPageBreak/>
              <w:t>Оценка эффективности налогового расхода (эффективен/</w:t>
            </w:r>
            <w:proofErr w:type="gramEnd"/>
          </w:p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неэффективен)</w:t>
            </w:r>
          </w:p>
        </w:tc>
        <w:tc>
          <w:tcPr>
            <w:tcW w:w="72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Вывод о необходимости сохранения, уточнения или отмены налоговой льготы, обуславливающей налоговый расход</w:t>
            </w:r>
          </w:p>
        </w:tc>
      </w:tr>
      <w:tr w:rsidR="006F4C91" w:rsidRPr="006F4C91" w:rsidTr="006F4C91">
        <w:tc>
          <w:tcPr>
            <w:tcW w:w="20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2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65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8</w:t>
            </w:r>
          </w:p>
        </w:tc>
      </w:tr>
      <w:tr w:rsidR="006F4C91" w:rsidRPr="006F4C91" w:rsidTr="006F4C91">
        <w:tc>
          <w:tcPr>
            <w:tcW w:w="20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2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2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6F4C91" w:rsidRPr="006F4C91" w:rsidTr="006F4C91">
        <w:tc>
          <w:tcPr>
            <w:tcW w:w="20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  <w:r w:rsidRPr="006F4C91">
              <w:rPr>
                <w:rFonts w:cs="Arial"/>
                <w:sz w:val="24"/>
                <w:szCs w:val="24"/>
              </w:rPr>
              <w:t>…</w:t>
            </w:r>
          </w:p>
        </w:tc>
        <w:tc>
          <w:tcPr>
            <w:tcW w:w="74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2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1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7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26" w:type="pct"/>
          </w:tcPr>
          <w:p w:rsidR="007B29B9" w:rsidRPr="006F4C91" w:rsidRDefault="007B29B9" w:rsidP="006F4C9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7B29B9" w:rsidRPr="006F4C91" w:rsidRDefault="007B29B9" w:rsidP="006F4C91"/>
    <w:p w:rsidR="00B83724" w:rsidRPr="006F4C91" w:rsidRDefault="00B83724" w:rsidP="006F4C91">
      <w:pPr>
        <w:rPr>
          <w:rFonts w:eastAsia="Andale Sans UI"/>
        </w:rPr>
      </w:pPr>
    </w:p>
    <w:p w:rsidR="000D30A4" w:rsidRPr="006F4C91" w:rsidRDefault="000D30A4" w:rsidP="006F4C91"/>
    <w:sectPr w:rsidR="000D30A4" w:rsidRPr="006F4C91" w:rsidSect="006F4C9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8758E0"/>
    <w:rsid w:val="000D30A4"/>
    <w:rsid w:val="00103D25"/>
    <w:rsid w:val="001558C0"/>
    <w:rsid w:val="002C3639"/>
    <w:rsid w:val="002F665B"/>
    <w:rsid w:val="00492066"/>
    <w:rsid w:val="004A033A"/>
    <w:rsid w:val="00554A1D"/>
    <w:rsid w:val="0068143D"/>
    <w:rsid w:val="006F4C91"/>
    <w:rsid w:val="00762A17"/>
    <w:rsid w:val="007B29B9"/>
    <w:rsid w:val="008758E0"/>
    <w:rsid w:val="00900550"/>
    <w:rsid w:val="00951C0C"/>
    <w:rsid w:val="009550BF"/>
    <w:rsid w:val="009905E0"/>
    <w:rsid w:val="009F6ACA"/>
    <w:rsid w:val="00A124E0"/>
    <w:rsid w:val="00A3533B"/>
    <w:rsid w:val="00B0342B"/>
    <w:rsid w:val="00B63AD6"/>
    <w:rsid w:val="00B83724"/>
    <w:rsid w:val="00B976B0"/>
    <w:rsid w:val="00BA7AA2"/>
    <w:rsid w:val="00C60F03"/>
    <w:rsid w:val="00C709D6"/>
    <w:rsid w:val="00C72FFF"/>
    <w:rsid w:val="00CC4F20"/>
    <w:rsid w:val="00CE4103"/>
    <w:rsid w:val="00E302BE"/>
    <w:rsid w:val="00E46BB5"/>
    <w:rsid w:val="00E540D5"/>
    <w:rsid w:val="00E67A2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4C9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F4C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F4C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F4C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F4C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A033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basedOn w:val="a0"/>
    <w:uiPriority w:val="99"/>
    <w:rsid w:val="004A033A"/>
    <w:rPr>
      <w:rFonts w:cs="Times New Roman"/>
      <w:b w:val="0"/>
      <w:color w:val="106BBE"/>
    </w:rPr>
  </w:style>
  <w:style w:type="table" w:styleId="a4">
    <w:name w:val="Table Grid"/>
    <w:basedOn w:val="a1"/>
    <w:uiPriority w:val="59"/>
    <w:rsid w:val="004A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0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0BF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rsid w:val="009550BF"/>
    <w:rPr>
      <w:b/>
      <w:bCs/>
      <w:color w:val="26282F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F4C9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F4C9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F4C9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F4C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6F4C91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6F4C9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F4C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6F4C9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3A"/>
  </w:style>
  <w:style w:type="paragraph" w:styleId="1">
    <w:name w:val="heading 1"/>
    <w:basedOn w:val="a"/>
    <w:next w:val="a"/>
    <w:link w:val="10"/>
    <w:uiPriority w:val="99"/>
    <w:qFormat/>
    <w:rsid w:val="004A03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3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033A"/>
    <w:rPr>
      <w:rFonts w:cs="Times New Roman"/>
      <w:b w:val="0"/>
      <w:color w:val="106BBE"/>
    </w:rPr>
  </w:style>
  <w:style w:type="table" w:styleId="a4">
    <w:name w:val="Table Grid"/>
    <w:basedOn w:val="a1"/>
    <w:uiPriority w:val="59"/>
    <w:rsid w:val="004A0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EA76F-65F0-4CE3-8BC3-AB2D882A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253</TotalTime>
  <Pages>1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Serbina</dc:creator>
  <cp:keywords/>
  <dc:description/>
  <cp:lastModifiedBy>Татьяна</cp:lastModifiedBy>
  <cp:revision>22</cp:revision>
  <dcterms:created xsi:type="dcterms:W3CDTF">2021-02-24T13:56:00Z</dcterms:created>
  <dcterms:modified xsi:type="dcterms:W3CDTF">2021-04-06T11:33:00Z</dcterms:modified>
</cp:coreProperties>
</file>